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9" w:type="dxa"/>
        <w:jc w:val="center"/>
        <w:tblInd w:w="93" w:type="dxa"/>
        <w:tblLook w:val="0000"/>
      </w:tblPr>
      <w:tblGrid>
        <w:gridCol w:w="963"/>
        <w:gridCol w:w="1035"/>
        <w:gridCol w:w="1784"/>
        <w:gridCol w:w="1343"/>
        <w:gridCol w:w="720"/>
        <w:gridCol w:w="1080"/>
        <w:gridCol w:w="2824"/>
      </w:tblGrid>
      <w:tr w:rsidR="00B12B29" w:rsidRPr="00883E36" w:rsidTr="003F4A85">
        <w:trPr>
          <w:trHeight w:val="647"/>
          <w:jc w:val="center"/>
        </w:trPr>
        <w:tc>
          <w:tcPr>
            <w:tcW w:w="97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2B29" w:rsidRPr="004138B2" w:rsidRDefault="00B12B29" w:rsidP="003F4A85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44"/>
                <w:szCs w:val="44"/>
              </w:rPr>
              <w:t>合肥经济技术职业学院双人间</w:t>
            </w:r>
            <w:r w:rsidRPr="004138B2">
              <w:rPr>
                <w:rFonts w:ascii="黑体" w:eastAsia="黑体" w:hAnsi="黑体" w:cs="宋体" w:hint="eastAsia"/>
                <w:b/>
                <w:kern w:val="0"/>
                <w:sz w:val="44"/>
                <w:szCs w:val="44"/>
              </w:rPr>
              <w:t>宿舍</w:t>
            </w:r>
            <w:r>
              <w:rPr>
                <w:rFonts w:ascii="黑体" w:eastAsia="黑体" w:hAnsi="黑体" w:cs="宋体" w:hint="eastAsia"/>
                <w:b/>
                <w:kern w:val="0"/>
                <w:sz w:val="44"/>
                <w:szCs w:val="44"/>
              </w:rPr>
              <w:t>入住</w:t>
            </w:r>
            <w:r w:rsidRPr="004138B2">
              <w:rPr>
                <w:rFonts w:ascii="黑体" w:eastAsia="黑体" w:hAnsi="黑体" w:cs="宋体" w:hint="eastAsia"/>
                <w:b/>
                <w:kern w:val="0"/>
                <w:sz w:val="44"/>
                <w:szCs w:val="44"/>
              </w:rPr>
              <w:t>申请表</w:t>
            </w:r>
          </w:p>
        </w:tc>
      </w:tr>
      <w:tr w:rsidR="00B12B29" w:rsidRPr="00883E36" w:rsidTr="001939D3">
        <w:trPr>
          <w:trHeight w:val="6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2B29" w:rsidRPr="004138B2" w:rsidRDefault="00B12B29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12B29" w:rsidRPr="00883E36" w:rsidTr="003F4A85">
        <w:trPr>
          <w:trHeight w:val="60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2B29" w:rsidRPr="004138B2" w:rsidRDefault="00B12B29" w:rsidP="003F4A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2B29" w:rsidRPr="004138B2" w:rsidRDefault="00B12B29" w:rsidP="003F4A8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手机号（必填）：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  </w:t>
            </w: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邮箱：</w:t>
            </w:r>
            <w:r w:rsidRPr="004138B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                            </w:t>
            </w:r>
          </w:p>
        </w:tc>
      </w:tr>
      <w:tr w:rsidR="00B12B29" w:rsidRPr="00883E36" w:rsidTr="001939D3">
        <w:trPr>
          <w:trHeight w:val="2910"/>
          <w:jc w:val="center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7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3F4A85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B12B29" w:rsidRDefault="00B12B29" w:rsidP="00B12B29">
            <w:pPr>
              <w:widowControl/>
              <w:ind w:firstLineChars="1300" w:firstLine="3168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B12B29" w:rsidRDefault="00B12B29" w:rsidP="00B12B29">
            <w:pPr>
              <w:widowControl/>
              <w:ind w:firstLineChars="1300" w:firstLine="3168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B12B29" w:rsidRPr="004138B2" w:rsidRDefault="00B12B29" w:rsidP="00B12B29">
            <w:pPr>
              <w:widowControl/>
              <w:ind w:firstLineChars="1300" w:firstLine="3168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本人签名：</w:t>
            </w:r>
          </w:p>
          <w:p w:rsidR="00B12B29" w:rsidRPr="004138B2" w:rsidRDefault="00B12B29" w:rsidP="00B12B29">
            <w:pPr>
              <w:widowControl/>
              <w:ind w:firstLineChars="1700" w:firstLine="3168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日期：</w:t>
            </w:r>
          </w:p>
        </w:tc>
      </w:tr>
      <w:tr w:rsidR="00B12B29" w:rsidRPr="00883E36" w:rsidTr="001939D3">
        <w:trPr>
          <w:trHeight w:val="1635"/>
          <w:jc w:val="center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9F6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家长意见</w:t>
            </w:r>
          </w:p>
        </w:tc>
        <w:tc>
          <w:tcPr>
            <w:tcW w:w="7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2B29" w:rsidRDefault="00B12B29" w:rsidP="00B12B29">
            <w:pPr>
              <w:widowControl/>
              <w:ind w:firstLineChars="1300" w:firstLine="3168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B12B29" w:rsidRPr="004138B2" w:rsidRDefault="00B12B29" w:rsidP="001939D3">
            <w:pPr>
              <w:widowControl/>
              <w:wordWrap w:val="0"/>
              <w:jc w:val="righ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                 </w:t>
            </w:r>
          </w:p>
          <w:p w:rsidR="00B12B29" w:rsidRPr="004138B2" w:rsidRDefault="00B12B29" w:rsidP="001939D3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       </w:t>
            </w:r>
            <w:r w:rsidRPr="004138B2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日期：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B12B29" w:rsidRPr="00883E36" w:rsidTr="001939D3">
        <w:trPr>
          <w:trHeight w:val="1474"/>
          <w:jc w:val="center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9F6C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学生处</w:t>
            </w: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2B29" w:rsidRDefault="00B12B29" w:rsidP="00B12B29">
            <w:pPr>
              <w:widowControl/>
              <w:ind w:firstLineChars="1300" w:firstLine="3168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12B29" w:rsidRPr="004138B2" w:rsidRDefault="00B12B29" w:rsidP="00B12B29">
            <w:pPr>
              <w:widowControl/>
              <w:ind w:firstLineChars="1300" w:firstLine="3168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负责人签名（盖章）：</w:t>
            </w:r>
          </w:p>
          <w:p w:rsidR="00B12B29" w:rsidRPr="004138B2" w:rsidRDefault="00B12B29" w:rsidP="00B12B29">
            <w:pPr>
              <w:widowControl/>
              <w:ind w:firstLineChars="1600" w:firstLine="3168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B12B29" w:rsidRPr="00883E36" w:rsidTr="001939D3">
        <w:trPr>
          <w:trHeight w:val="1613"/>
          <w:jc w:val="center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后勤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集团</w:t>
            </w: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2B29" w:rsidRPr="004138B2" w:rsidRDefault="00B12B29" w:rsidP="00B12B29">
            <w:pPr>
              <w:widowControl/>
              <w:ind w:left="31680" w:hangingChars="1000" w:firstLine="3168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安排入住</w:t>
            </w:r>
            <w:r w:rsidRPr="004138B2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</w:t>
            </w:r>
            <w:r w:rsidRPr="004138B2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</w:t>
            </w: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栋</w:t>
            </w:r>
            <w:r w:rsidRPr="004138B2">
              <w:rPr>
                <w:rFonts w:ascii="仿宋_GB2312" w:eastAsia="仿宋_GB2312" w:hAnsi="宋体"/>
                <w:kern w:val="0"/>
                <w:sz w:val="28"/>
                <w:szCs w:val="28"/>
              </w:rPr>
              <w:t>/</w:t>
            </w: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号</w:t>
            </w:r>
            <w:r w:rsidRPr="004138B2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 </w:t>
            </w: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房。</w:t>
            </w:r>
            <w:r w:rsidRPr="004138B2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         </w:t>
            </w:r>
          </w:p>
          <w:p w:rsidR="00B12B29" w:rsidRPr="004138B2" w:rsidRDefault="00B12B29" w:rsidP="00B12B29">
            <w:pPr>
              <w:widowControl/>
              <w:ind w:leftChars="1334" w:left="31680" w:firstLineChars="300" w:firstLine="3168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经办人签名（盖章）：</w:t>
            </w:r>
          </w:p>
          <w:p w:rsidR="00B12B29" w:rsidRPr="004138B2" w:rsidRDefault="00B12B29" w:rsidP="00B12B29">
            <w:pPr>
              <w:widowControl/>
              <w:ind w:leftChars="1334" w:left="31680" w:firstLineChars="1000" w:firstLine="3168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B12B29" w:rsidRPr="00883E36" w:rsidTr="003F4A85">
        <w:trPr>
          <w:trHeight w:val="1206"/>
          <w:jc w:val="center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29" w:rsidRPr="004138B2" w:rsidRDefault="00B12B29" w:rsidP="003F4A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宿舍管</w:t>
            </w:r>
            <w:r w:rsidRPr="004138B2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br/>
            </w:r>
            <w:r w:rsidRPr="004138B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理员</w:t>
            </w:r>
          </w:p>
        </w:tc>
        <w:tc>
          <w:tcPr>
            <w:tcW w:w="7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2B29" w:rsidRPr="004138B2" w:rsidRDefault="00B12B29" w:rsidP="00B12B29">
            <w:pPr>
              <w:widowControl/>
              <w:ind w:left="31680" w:right="560" w:hangingChars="1250" w:firstLine="3168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该生已在</w:t>
            </w:r>
            <w:r w:rsidRPr="004138B2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</w:t>
            </w: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</w:t>
            </w:r>
            <w:r w:rsidRPr="004138B2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</w:t>
            </w: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月</w:t>
            </w:r>
            <w:r w:rsidRPr="004138B2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</w:t>
            </w: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日办理了入住手续。</w:t>
            </w:r>
          </w:p>
          <w:p w:rsidR="00B12B29" w:rsidRPr="004138B2" w:rsidRDefault="00B12B29" w:rsidP="00B12B29">
            <w:pPr>
              <w:widowControl/>
              <w:ind w:leftChars="1667" w:left="31680" w:right="560" w:firstLineChars="50" w:firstLine="3168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138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宿管员签名（盖章）：</w:t>
            </w:r>
          </w:p>
        </w:tc>
      </w:tr>
    </w:tbl>
    <w:p w:rsidR="00B12B29" w:rsidRPr="004138B2" w:rsidRDefault="00B12B29" w:rsidP="00862E0F">
      <w:pPr>
        <w:spacing w:line="276" w:lineRule="auto"/>
        <w:rPr>
          <w:rFonts w:ascii="仿宋_GB2312" w:eastAsia="仿宋_GB2312" w:hAnsi="宋体"/>
          <w:sz w:val="24"/>
          <w:szCs w:val="24"/>
        </w:rPr>
      </w:pPr>
      <w:r w:rsidRPr="004138B2">
        <w:rPr>
          <w:rFonts w:ascii="仿宋_GB2312" w:eastAsia="仿宋_GB2312" w:hAnsi="宋体" w:hint="eastAsia"/>
          <w:sz w:val="24"/>
          <w:szCs w:val="24"/>
        </w:rPr>
        <w:t>备注：</w:t>
      </w:r>
      <w:r w:rsidRPr="004138B2">
        <w:rPr>
          <w:rFonts w:ascii="仿宋_GB2312" w:eastAsia="仿宋_GB2312" w:hAnsi="宋体"/>
          <w:sz w:val="24"/>
          <w:szCs w:val="24"/>
        </w:rPr>
        <w:t>1</w:t>
      </w:r>
      <w:r w:rsidRPr="004138B2">
        <w:rPr>
          <w:rFonts w:ascii="仿宋_GB2312" w:eastAsia="仿宋_GB2312" w:hAnsi="宋体" w:hint="eastAsia"/>
          <w:sz w:val="24"/>
          <w:szCs w:val="24"/>
        </w:rPr>
        <w:t>、本申请表需申请人亲笔签名确认。</w:t>
      </w:r>
    </w:p>
    <w:p w:rsidR="00B12B29" w:rsidRPr="004138B2" w:rsidRDefault="00B12B29" w:rsidP="00F567A6">
      <w:pPr>
        <w:spacing w:line="276" w:lineRule="auto"/>
        <w:ind w:firstLineChars="300" w:firstLine="316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、入住后需遵守学院宿舍管理相关制度，对于有违规行为的，学院将视情节给予警告、批评直至取消入住资格处理。</w:t>
      </w:r>
    </w:p>
    <w:p w:rsidR="00B12B29" w:rsidRDefault="00B12B29" w:rsidP="00862E0F">
      <w:bookmarkStart w:id="0" w:name="_GoBack"/>
      <w:bookmarkEnd w:id="0"/>
    </w:p>
    <w:sectPr w:rsidR="00B12B29" w:rsidSect="00C37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E0F"/>
    <w:rsid w:val="000240AC"/>
    <w:rsid w:val="001939D3"/>
    <w:rsid w:val="001F00A0"/>
    <w:rsid w:val="002505A3"/>
    <w:rsid w:val="00301081"/>
    <w:rsid w:val="003F4A85"/>
    <w:rsid w:val="004138B2"/>
    <w:rsid w:val="005A4382"/>
    <w:rsid w:val="005C262B"/>
    <w:rsid w:val="005F5F19"/>
    <w:rsid w:val="007D6E3F"/>
    <w:rsid w:val="00862E0F"/>
    <w:rsid w:val="00883E36"/>
    <w:rsid w:val="009F6C1D"/>
    <w:rsid w:val="00AE44B9"/>
    <w:rsid w:val="00B12B29"/>
    <w:rsid w:val="00B6713C"/>
    <w:rsid w:val="00B83417"/>
    <w:rsid w:val="00BC2F0B"/>
    <w:rsid w:val="00C37C96"/>
    <w:rsid w:val="00F5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0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55</Words>
  <Characters>314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2014-04-22T08:09:00Z</dcterms:created>
  <dcterms:modified xsi:type="dcterms:W3CDTF">2017-08-10T02:56:00Z</dcterms:modified>
</cp:coreProperties>
</file>